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72" w:rsidRPr="00D52172" w:rsidRDefault="00D52172" w:rsidP="00D52172">
      <w:pPr>
        <w:pStyle w:val="NormalWeb"/>
        <w:rPr>
          <w:rFonts w:ascii="Arial" w:hAnsi="Arial" w:cs="Arial"/>
          <w:color w:val="000000"/>
        </w:rPr>
      </w:pPr>
      <w:bookmarkStart w:id="0" w:name="_GoBack"/>
      <w:bookmarkEnd w:id="0"/>
      <w:r w:rsidRPr="00D52172">
        <w:rPr>
          <w:rFonts w:ascii="Arial" w:hAnsi="Arial" w:cs="Arial"/>
          <w:color w:val="000000"/>
        </w:rPr>
        <w:t>Dear Parent or Legal Guardian:</w:t>
      </w:r>
    </w:p>
    <w:p w:rsidR="00D52172" w:rsidRPr="00D52172" w:rsidRDefault="00D52172" w:rsidP="00D52172">
      <w:pPr>
        <w:pStyle w:val="NormalWeb"/>
        <w:jc w:val="both"/>
        <w:rPr>
          <w:rFonts w:ascii="Arial" w:hAnsi="Arial" w:cs="Arial"/>
          <w:color w:val="000000"/>
        </w:rPr>
      </w:pPr>
      <w:r w:rsidRPr="00D52172">
        <w:rPr>
          <w:rFonts w:ascii="Arial" w:hAnsi="Arial" w:cs="Arial"/>
          <w:color w:val="000000"/>
        </w:rPr>
        <w:t>Please fill out this DRIVER EDUCATION STUDENT TRANSFER REQUEST to the best of your abilities with as much specific information as possible. Please be aware of the following:</w:t>
      </w:r>
    </w:p>
    <w:p w:rsidR="00D52172" w:rsidRPr="00D52172" w:rsidRDefault="00D52172" w:rsidP="00D52172">
      <w:pPr>
        <w:pStyle w:val="NormalWeb"/>
        <w:numPr>
          <w:ilvl w:val="0"/>
          <w:numId w:val="9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D52172">
        <w:rPr>
          <w:rFonts w:ascii="Arial" w:hAnsi="Arial" w:cs="Arial"/>
          <w:color w:val="000000"/>
        </w:rPr>
        <w:t>Student Transfers are facilitated as a courtesy for members of the public, but are not the primary function of this office. We will provide the necessary attention as soon as possible.</w:t>
      </w:r>
    </w:p>
    <w:p w:rsidR="00D52172" w:rsidRPr="00D52172" w:rsidRDefault="00D52172" w:rsidP="00D52172">
      <w:pPr>
        <w:pStyle w:val="NormalWeb"/>
        <w:numPr>
          <w:ilvl w:val="0"/>
          <w:numId w:val="9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D52172">
        <w:rPr>
          <w:rFonts w:ascii="Arial" w:hAnsi="Arial" w:cs="Arial"/>
          <w:color w:val="000000"/>
        </w:rPr>
        <w:t>This office cannot mediate any legal or financial matter between a parent/legal guardian and a driver education school.</w:t>
      </w:r>
    </w:p>
    <w:p w:rsidR="00D52172" w:rsidRPr="00D52172" w:rsidRDefault="00D52172" w:rsidP="00D52172">
      <w:pPr>
        <w:pStyle w:val="NormalWeb"/>
        <w:numPr>
          <w:ilvl w:val="0"/>
          <w:numId w:val="9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D52172">
        <w:rPr>
          <w:rFonts w:ascii="Arial" w:hAnsi="Arial" w:cs="Arial"/>
          <w:color w:val="000000"/>
        </w:rPr>
        <w:t>This office cannot mediate any matter between parent/legal guardian and the New Mexico Motor Vehicle Department (MVD) or any associated agency.</w:t>
      </w:r>
    </w:p>
    <w:p w:rsidR="00D52172" w:rsidRPr="00D52172" w:rsidRDefault="00D52172" w:rsidP="00D52172">
      <w:pPr>
        <w:pStyle w:val="NormalWeb"/>
        <w:numPr>
          <w:ilvl w:val="0"/>
          <w:numId w:val="9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D52172">
        <w:rPr>
          <w:rFonts w:ascii="Arial" w:hAnsi="Arial" w:cs="Arial"/>
          <w:color w:val="000000"/>
        </w:rPr>
        <w:t>Once the DRIVER EDUCATION STUDENT TRANSFER REQUEST form is received, and at the earliest opportunity, this office will request a copy of the student’s driver education documents from the driver education school. Ten (10) business days are typically allowed for driver education schools to forward these documents to this office.</w:t>
      </w:r>
    </w:p>
    <w:p w:rsidR="00D52172" w:rsidRPr="00D52172" w:rsidRDefault="00D52172" w:rsidP="00D52172">
      <w:pPr>
        <w:pStyle w:val="NormalWeb"/>
        <w:numPr>
          <w:ilvl w:val="0"/>
          <w:numId w:val="9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D52172">
        <w:rPr>
          <w:rFonts w:ascii="Arial" w:hAnsi="Arial" w:cs="Arial"/>
          <w:color w:val="000000"/>
        </w:rPr>
        <w:t>Upon receipt, this office will send copies to the designated school of transfer and copy the parent/legal guardian on the correspondence.</w:t>
      </w:r>
    </w:p>
    <w:p w:rsidR="00D52172" w:rsidRPr="00D52172" w:rsidRDefault="00D52172" w:rsidP="00D52172">
      <w:pPr>
        <w:pStyle w:val="NormalWeb"/>
        <w:numPr>
          <w:ilvl w:val="0"/>
          <w:numId w:val="9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D52172">
        <w:rPr>
          <w:rFonts w:ascii="Arial" w:hAnsi="Arial" w:cs="Arial"/>
          <w:color w:val="000000"/>
        </w:rPr>
        <w:t>Formal complaints against a driver education school must be addressed separately and directly with the UNM Transportation Safety Center. To file a complaint, please contact the Program Manager, Andy Pena, at apena01@unm.edu.</w:t>
      </w:r>
    </w:p>
    <w:p w:rsidR="00FE588D" w:rsidRPr="00D52172" w:rsidRDefault="00D52172" w:rsidP="00D521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FE588D" w:rsidRPr="009A7615">
        <w:rPr>
          <w:rFonts w:ascii="Arial" w:hAnsi="Arial" w:cs="Arial"/>
          <w:b/>
          <w:sz w:val="40"/>
          <w:szCs w:val="40"/>
          <w:u w:val="single"/>
        </w:rPr>
        <w:lastRenderedPageBreak/>
        <w:t>Driver Education Student Transfer Request</w:t>
      </w:r>
    </w:p>
    <w:p w:rsidR="00FE588D" w:rsidRPr="009A7615" w:rsidRDefault="00FE588D" w:rsidP="00FE588D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1A1F2F" w:rsidRDefault="00FE588D" w:rsidP="00FE588D">
      <w:pPr>
        <w:rPr>
          <w:rFonts w:ascii="Arial" w:hAnsi="Arial" w:cs="Arial"/>
          <w:sz w:val="24"/>
          <w:szCs w:val="24"/>
          <w:u w:val="single"/>
        </w:rPr>
      </w:pPr>
      <w:r w:rsidRPr="009A7615">
        <w:rPr>
          <w:rFonts w:ascii="Arial" w:hAnsi="Arial" w:cs="Arial"/>
          <w:sz w:val="24"/>
          <w:szCs w:val="24"/>
          <w:u w:val="single"/>
        </w:rPr>
        <w:t>Student Name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1"/>
    </w:p>
    <w:p w:rsidR="00FE588D" w:rsidRPr="009A7615" w:rsidRDefault="00FE588D" w:rsidP="00FE588D">
      <w:pPr>
        <w:rPr>
          <w:rFonts w:ascii="Arial" w:hAnsi="Arial" w:cs="Arial"/>
          <w:sz w:val="24"/>
          <w:szCs w:val="24"/>
          <w:u w:val="single"/>
        </w:rPr>
      </w:pPr>
      <w:r w:rsidRPr="009A7615">
        <w:rPr>
          <w:rFonts w:ascii="Arial" w:hAnsi="Arial" w:cs="Arial"/>
          <w:sz w:val="24"/>
          <w:szCs w:val="24"/>
          <w:u w:val="single"/>
        </w:rPr>
        <w:t>Student Date of Birth: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</w:p>
    <w:p w:rsidR="00FE588D" w:rsidRPr="009A7615" w:rsidRDefault="00FE588D" w:rsidP="00FE588D">
      <w:pPr>
        <w:rPr>
          <w:rFonts w:ascii="Arial" w:hAnsi="Arial" w:cs="Arial"/>
          <w:sz w:val="24"/>
          <w:szCs w:val="24"/>
          <w:u w:val="single"/>
        </w:rPr>
      </w:pPr>
      <w:r w:rsidRPr="009A7615">
        <w:rPr>
          <w:rFonts w:ascii="Arial" w:hAnsi="Arial" w:cs="Arial"/>
          <w:sz w:val="24"/>
          <w:szCs w:val="24"/>
          <w:u w:val="single"/>
        </w:rPr>
        <w:t>School Previously Attended: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</w:p>
    <w:p w:rsidR="00FE588D" w:rsidRPr="009A7615" w:rsidRDefault="00FE588D" w:rsidP="00FE588D">
      <w:pPr>
        <w:rPr>
          <w:rFonts w:ascii="Arial" w:hAnsi="Arial" w:cs="Arial"/>
          <w:sz w:val="24"/>
          <w:szCs w:val="24"/>
          <w:u w:val="single"/>
        </w:rPr>
      </w:pPr>
      <w:r w:rsidRPr="009A7615">
        <w:rPr>
          <w:rFonts w:ascii="Arial" w:hAnsi="Arial" w:cs="Arial"/>
          <w:sz w:val="24"/>
          <w:szCs w:val="24"/>
          <w:u w:val="single"/>
        </w:rPr>
        <w:t>School Requesting Transfer to: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</w:p>
    <w:p w:rsidR="001A1F2F" w:rsidRDefault="00FE588D" w:rsidP="00FE588D">
      <w:pPr>
        <w:rPr>
          <w:rFonts w:ascii="Arial" w:hAnsi="Arial" w:cs="Arial"/>
          <w:sz w:val="24"/>
          <w:szCs w:val="24"/>
          <w:u w:val="single"/>
        </w:rPr>
      </w:pPr>
      <w:r w:rsidRPr="009A7615">
        <w:rPr>
          <w:rFonts w:ascii="Arial" w:hAnsi="Arial" w:cs="Arial"/>
          <w:sz w:val="24"/>
          <w:szCs w:val="24"/>
          <w:u w:val="single"/>
        </w:rPr>
        <w:t>Approximate Dates Attended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5"/>
    </w:p>
    <w:p w:rsidR="00FE588D" w:rsidRPr="009A7615" w:rsidRDefault="0002799C" w:rsidP="001A1F2F">
      <w:pPr>
        <w:rPr>
          <w:rFonts w:ascii="Arial" w:hAnsi="Arial" w:cs="Arial"/>
          <w:sz w:val="24"/>
          <w:szCs w:val="24"/>
          <w:u w:val="single"/>
        </w:rPr>
      </w:pPr>
      <w:r w:rsidRPr="009A7615">
        <w:rPr>
          <w:rFonts w:ascii="Arial" w:hAnsi="Arial" w:cs="Arial"/>
          <w:sz w:val="24"/>
          <w:szCs w:val="24"/>
          <w:u w:val="single"/>
        </w:rPr>
        <w:t>Additional Comments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6"/>
    </w:p>
    <w:p w:rsidR="0002799C" w:rsidRPr="009A7615" w:rsidRDefault="0002799C" w:rsidP="00FE588D">
      <w:pPr>
        <w:rPr>
          <w:rFonts w:ascii="Arial" w:hAnsi="Arial" w:cs="Arial"/>
          <w:sz w:val="24"/>
          <w:szCs w:val="24"/>
          <w:u w:val="single"/>
        </w:rPr>
      </w:pPr>
    </w:p>
    <w:p w:rsidR="0002799C" w:rsidRPr="009A7615" w:rsidRDefault="0002799C" w:rsidP="00FE588D">
      <w:pPr>
        <w:rPr>
          <w:rFonts w:ascii="Arial" w:hAnsi="Arial" w:cs="Arial"/>
          <w:sz w:val="24"/>
          <w:szCs w:val="24"/>
          <w:u w:val="single"/>
        </w:rPr>
      </w:pPr>
    </w:p>
    <w:p w:rsidR="0002799C" w:rsidRDefault="0002799C" w:rsidP="00FE588D">
      <w:pPr>
        <w:rPr>
          <w:rFonts w:ascii="Arial" w:hAnsi="Arial" w:cs="Arial"/>
          <w:sz w:val="24"/>
          <w:szCs w:val="24"/>
          <w:u w:val="single"/>
        </w:rPr>
      </w:pPr>
      <w:r w:rsidRPr="009A7615">
        <w:rPr>
          <w:rFonts w:ascii="Arial" w:hAnsi="Arial" w:cs="Arial"/>
          <w:sz w:val="24"/>
          <w:szCs w:val="24"/>
          <w:u w:val="single"/>
        </w:rPr>
        <w:t>Parent/Guardian Signature</w:t>
      </w:r>
      <w:proofErr w:type="gramStart"/>
      <w:r w:rsidRPr="009A7615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9A7615">
        <w:rPr>
          <w:rFonts w:ascii="Arial" w:hAnsi="Arial" w:cs="Arial"/>
          <w:sz w:val="24"/>
          <w:szCs w:val="24"/>
          <w:u w:val="single"/>
        </w:rPr>
        <w:t>__________________</w:t>
      </w:r>
      <w:r w:rsidR="00895965">
        <w:rPr>
          <w:rFonts w:ascii="Arial" w:hAnsi="Arial" w:cs="Arial"/>
          <w:sz w:val="24"/>
          <w:szCs w:val="24"/>
          <w:u w:val="single"/>
        </w:rPr>
        <w:t>_____________</w:t>
      </w:r>
      <w:r w:rsidR="00895965" w:rsidRPr="009A7615">
        <w:rPr>
          <w:rFonts w:ascii="Arial" w:hAnsi="Arial" w:cs="Arial"/>
          <w:sz w:val="24"/>
          <w:szCs w:val="24"/>
          <w:u w:val="single"/>
        </w:rPr>
        <w:t>Date: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7"/>
    </w:p>
    <w:p w:rsidR="001A1F2F" w:rsidRDefault="005417A7" w:rsidP="00FE588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Print Name: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8"/>
    </w:p>
    <w:p w:rsidR="005417A7" w:rsidRDefault="005417A7" w:rsidP="00FE588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Phone Number</w:t>
      </w:r>
      <w:r w:rsidR="001A1F2F">
        <w:rPr>
          <w:rFonts w:ascii="Arial" w:hAnsi="Arial" w:cs="Arial"/>
          <w:sz w:val="24"/>
          <w:szCs w:val="24"/>
          <w:u w:val="single"/>
        </w:rPr>
        <w:t>: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9"/>
    </w:p>
    <w:p w:rsidR="00556871" w:rsidRPr="00D42C82" w:rsidRDefault="005417A7" w:rsidP="00D42C82">
      <w:r>
        <w:rPr>
          <w:rFonts w:ascii="Arial" w:hAnsi="Arial" w:cs="Arial"/>
          <w:sz w:val="24"/>
          <w:szCs w:val="24"/>
          <w:u w:val="single"/>
        </w:rPr>
        <w:t>Email Address:</w:t>
      </w:r>
      <w:r w:rsidR="001A1F2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1A1F2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A1F2F">
        <w:rPr>
          <w:rFonts w:ascii="Arial" w:hAnsi="Arial" w:cs="Arial"/>
          <w:sz w:val="24"/>
          <w:szCs w:val="24"/>
          <w:u w:val="single"/>
        </w:rPr>
      </w:r>
      <w:r w:rsidR="001A1F2F">
        <w:rPr>
          <w:rFonts w:ascii="Arial" w:hAnsi="Arial" w:cs="Arial"/>
          <w:sz w:val="24"/>
          <w:szCs w:val="24"/>
          <w:u w:val="single"/>
        </w:rPr>
        <w:fldChar w:fldCharType="separate"/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noProof/>
          <w:sz w:val="24"/>
          <w:szCs w:val="24"/>
          <w:u w:val="single"/>
        </w:rPr>
        <w:t> </w:t>
      </w:r>
      <w:r w:rsidR="001A1F2F">
        <w:rPr>
          <w:rFonts w:ascii="Arial" w:hAnsi="Arial" w:cs="Arial"/>
          <w:sz w:val="24"/>
          <w:szCs w:val="24"/>
          <w:u w:val="single"/>
        </w:rPr>
        <w:fldChar w:fldCharType="end"/>
      </w:r>
      <w:bookmarkEnd w:id="10"/>
    </w:p>
    <w:sectPr w:rsidR="00556871" w:rsidRPr="00D42C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C9" w:rsidRDefault="002C17C9" w:rsidP="00D52172">
      <w:pPr>
        <w:spacing w:after="0" w:line="240" w:lineRule="auto"/>
      </w:pPr>
      <w:r>
        <w:separator/>
      </w:r>
    </w:p>
  </w:endnote>
  <w:endnote w:type="continuationSeparator" w:id="0">
    <w:p w:rsidR="002C17C9" w:rsidRDefault="002C17C9" w:rsidP="00D5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C9" w:rsidRDefault="002C17C9" w:rsidP="00D52172">
      <w:pPr>
        <w:spacing w:after="0" w:line="240" w:lineRule="auto"/>
      </w:pPr>
      <w:r>
        <w:separator/>
      </w:r>
    </w:p>
  </w:footnote>
  <w:footnote w:type="continuationSeparator" w:id="0">
    <w:p w:rsidR="002C17C9" w:rsidRDefault="002C17C9" w:rsidP="00D5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72" w:rsidRDefault="00D52172" w:rsidP="00D52172">
    <w:pPr>
      <w:ind w:left="1890"/>
      <w:rPr>
        <w:rFonts w:ascii="Arial" w:hAnsi="Arial" w:cs="Arial"/>
        <w:b/>
        <w:sz w:val="28"/>
        <w:szCs w:val="28"/>
      </w:rPr>
    </w:pPr>
  </w:p>
  <w:p w:rsidR="00D52172" w:rsidRDefault="00D52172" w:rsidP="00D52172">
    <w:pPr>
      <w:ind w:left="1890"/>
      <w:rPr>
        <w:rFonts w:ascii="Arial" w:hAnsi="Arial" w:cs="Arial"/>
        <w:b/>
        <w:sz w:val="28"/>
        <w:szCs w:val="28"/>
      </w:rPr>
    </w:pPr>
  </w:p>
  <w:p w:rsidR="00D52172" w:rsidRPr="009A7615" w:rsidRDefault="00D52172" w:rsidP="00D52172">
    <w:pPr>
      <w:ind w:left="1890"/>
      <w:rPr>
        <w:rFonts w:ascii="Arial" w:hAnsi="Arial" w:cs="Arial"/>
        <w:b/>
        <w:sz w:val="28"/>
        <w:szCs w:val="28"/>
      </w:rPr>
    </w:pPr>
    <w:r w:rsidRPr="009A7615">
      <w:rPr>
        <w:rFonts w:ascii="Arial" w:hAnsi="Arial" w:cs="Arial"/>
        <w:b/>
        <w:sz w:val="28"/>
        <w:szCs w:val="28"/>
      </w:rPr>
      <w:t xml:space="preserve">University of New Mexico </w:t>
    </w:r>
  </w:p>
  <w:p w:rsidR="00D52172" w:rsidRPr="009A7615" w:rsidRDefault="00D52172" w:rsidP="00D52172">
    <w:pPr>
      <w:ind w:left="1890"/>
      <w:rPr>
        <w:rFonts w:ascii="Arial" w:hAnsi="Arial" w:cs="Arial"/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18pt;margin-top:55.5pt;width:98.25pt;height:78.65pt;z-index:251657728;visibility:visible;mso-position-vertical-relative:page">
          <v:imagedata r:id="rId1" o:title="UNMMonogram"/>
          <w10:wrap anchory="page"/>
        </v:shape>
      </w:pict>
    </w:r>
    <w:r w:rsidRPr="009A7615">
      <w:rPr>
        <w:rFonts w:ascii="Arial" w:hAnsi="Arial" w:cs="Arial"/>
        <w:b/>
        <w:sz w:val="28"/>
        <w:szCs w:val="28"/>
      </w:rPr>
      <w:t>Transportation Safety Center</w:t>
    </w:r>
  </w:p>
  <w:p w:rsidR="00D52172" w:rsidRDefault="00D52172">
    <w:pPr>
      <w:pStyle w:val="Header"/>
    </w:pPr>
  </w:p>
  <w:p w:rsidR="00D52172" w:rsidRDefault="00D52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0BB"/>
    <w:multiLevelType w:val="hybridMultilevel"/>
    <w:tmpl w:val="8EF83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0A84"/>
    <w:multiLevelType w:val="hybridMultilevel"/>
    <w:tmpl w:val="7ED67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195A"/>
    <w:multiLevelType w:val="hybridMultilevel"/>
    <w:tmpl w:val="79AC34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476023"/>
    <w:multiLevelType w:val="hybridMultilevel"/>
    <w:tmpl w:val="7994B85A"/>
    <w:lvl w:ilvl="0" w:tplc="9B02304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78B2"/>
    <w:multiLevelType w:val="hybridMultilevel"/>
    <w:tmpl w:val="2006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47BA"/>
    <w:multiLevelType w:val="hybridMultilevel"/>
    <w:tmpl w:val="FD069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D2980"/>
    <w:multiLevelType w:val="hybridMultilevel"/>
    <w:tmpl w:val="9DA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D6724"/>
    <w:multiLevelType w:val="hybridMultilevel"/>
    <w:tmpl w:val="B2F4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01CEE"/>
    <w:multiLevelType w:val="hybridMultilevel"/>
    <w:tmpl w:val="FE6A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172"/>
    <w:rsid w:val="0002799C"/>
    <w:rsid w:val="00180308"/>
    <w:rsid w:val="001A1F2F"/>
    <w:rsid w:val="00235937"/>
    <w:rsid w:val="002C17C9"/>
    <w:rsid w:val="003C6187"/>
    <w:rsid w:val="00504235"/>
    <w:rsid w:val="00537EC8"/>
    <w:rsid w:val="005417A7"/>
    <w:rsid w:val="00556871"/>
    <w:rsid w:val="0058681C"/>
    <w:rsid w:val="00895965"/>
    <w:rsid w:val="009A7615"/>
    <w:rsid w:val="00A453D1"/>
    <w:rsid w:val="00AD317E"/>
    <w:rsid w:val="00B16E3A"/>
    <w:rsid w:val="00B5321B"/>
    <w:rsid w:val="00C25560"/>
    <w:rsid w:val="00C97758"/>
    <w:rsid w:val="00D42C82"/>
    <w:rsid w:val="00D52172"/>
    <w:rsid w:val="00DE206A"/>
    <w:rsid w:val="00E155DA"/>
    <w:rsid w:val="00E66998"/>
    <w:rsid w:val="00E764BF"/>
    <w:rsid w:val="00F3039E"/>
    <w:rsid w:val="00F9216C"/>
    <w:rsid w:val="00FD1C13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5F4AA24-1782-491C-A94B-20B7E612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C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58"/>
    <w:pPr>
      <w:ind w:left="720"/>
      <w:contextualSpacing/>
    </w:pPr>
  </w:style>
  <w:style w:type="character" w:customStyle="1" w:styleId="3bovmbeapz9pfdcok9szcj">
    <w:name w:val="_3bovmbeapz9pfdcok9szcj"/>
    <w:basedOn w:val="DefaultParagraphFont"/>
    <w:rsid w:val="00FD1C13"/>
  </w:style>
  <w:style w:type="character" w:styleId="PlaceholderText">
    <w:name w:val="Placeholder Text"/>
    <w:uiPriority w:val="99"/>
    <w:semiHidden/>
    <w:rsid w:val="001A1F2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52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1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21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21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21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DRED Student Transfer Request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Elizabeth Andrews</cp:lastModifiedBy>
  <cp:revision>2</cp:revision>
  <dcterms:created xsi:type="dcterms:W3CDTF">2021-04-12T15:03:00Z</dcterms:created>
  <dcterms:modified xsi:type="dcterms:W3CDTF">2021-04-12T15:03:00Z</dcterms:modified>
</cp:coreProperties>
</file>